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960" w:rsidRDefault="00942D53" w:rsidP="00A73C53">
      <w:pPr>
        <w:widowControl w:val="0"/>
        <w:autoSpaceDE w:val="0"/>
        <w:autoSpaceDN w:val="0"/>
        <w:adjustRightInd w:val="0"/>
        <w:textAlignment w:val="center"/>
        <w:rPr>
          <w:rFonts w:ascii="Arial" w:hAnsi="Arial" w:cs="Arial"/>
          <w:b/>
          <w:color w:val="B2071B"/>
          <w:sz w:val="17"/>
          <w:szCs w:val="17"/>
        </w:rPr>
      </w:pPr>
      <w:r>
        <w:rPr>
          <w:rFonts w:ascii="Arial" w:hAnsi="Arial" w:cs="Arial"/>
          <w:b/>
          <w:color w:val="B2071B"/>
          <w:sz w:val="17"/>
          <w:szCs w:val="17"/>
        </w:rPr>
        <w:t>DIPARTIMENTO DI DIRITTO P</w:t>
      </w:r>
      <w:r w:rsidR="00280960">
        <w:rPr>
          <w:rFonts w:ascii="Arial" w:hAnsi="Arial" w:cs="Arial"/>
          <w:b/>
          <w:color w:val="B2071B"/>
          <w:sz w:val="17"/>
          <w:szCs w:val="17"/>
        </w:rPr>
        <w:t>UBBLICO,</w:t>
      </w:r>
    </w:p>
    <w:p w:rsidR="00942D53" w:rsidRDefault="00280960" w:rsidP="00A73C53">
      <w:pPr>
        <w:widowControl w:val="0"/>
        <w:autoSpaceDE w:val="0"/>
        <w:autoSpaceDN w:val="0"/>
        <w:adjustRightInd w:val="0"/>
        <w:textAlignment w:val="center"/>
        <w:rPr>
          <w:rFonts w:ascii="Arial" w:hAnsi="Arial" w:cs="Arial"/>
          <w:b/>
          <w:color w:val="B2071B"/>
          <w:sz w:val="17"/>
          <w:szCs w:val="17"/>
        </w:rPr>
      </w:pPr>
      <w:r>
        <w:rPr>
          <w:rFonts w:ascii="Arial" w:hAnsi="Arial" w:cs="Arial"/>
          <w:b/>
          <w:color w:val="B2071B"/>
          <w:sz w:val="17"/>
          <w:szCs w:val="17"/>
        </w:rPr>
        <w:t>INTERNAZIONALE E COMUNITARIO</w:t>
      </w:r>
    </w:p>
    <w:p w:rsidR="00A73C53" w:rsidRDefault="00A73C53"/>
    <w:tbl>
      <w:tblPr>
        <w:tblW w:w="9583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507"/>
        <w:gridCol w:w="4076"/>
      </w:tblGrid>
      <w:tr w:rsidR="0094488D" w:rsidRPr="00777D69" w:rsidTr="00550F59">
        <w:trPr>
          <w:trHeight w:val="1459"/>
        </w:trPr>
        <w:tc>
          <w:tcPr>
            <w:tcW w:w="5507" w:type="dxa"/>
            <w:tcBorders>
              <w:bottom w:val="nil"/>
            </w:tcBorders>
          </w:tcPr>
          <w:p w:rsidR="0094488D" w:rsidRPr="00F96EBE" w:rsidRDefault="00D435B9" w:rsidP="00117E4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  <w:szCs w:val="16"/>
              </w:rPr>
            </w:pPr>
            <w:r w:rsidRPr="00F96EBE">
              <w:rPr>
                <w:rFonts w:ascii="Arial" w:hAnsi="Arial" w:cs="Arial"/>
                <w:color w:val="B2071B"/>
                <w:sz w:val="15"/>
                <w:szCs w:val="16"/>
              </w:rPr>
              <w:t xml:space="preserve">via </w:t>
            </w:r>
            <w:r w:rsidR="000B2BAE">
              <w:rPr>
                <w:rFonts w:ascii="Arial" w:hAnsi="Arial" w:cs="Arial"/>
                <w:color w:val="B2071B"/>
                <w:sz w:val="15"/>
                <w:szCs w:val="16"/>
              </w:rPr>
              <w:t>8</w:t>
            </w:r>
            <w:r w:rsidR="00A73C53">
              <w:rPr>
                <w:rFonts w:ascii="Arial" w:hAnsi="Arial" w:cs="Arial"/>
                <w:color w:val="B2071B"/>
                <w:sz w:val="15"/>
                <w:szCs w:val="16"/>
              </w:rPr>
              <w:t xml:space="preserve"> febbraio 1848</w:t>
            </w:r>
            <w:r w:rsidR="00401365">
              <w:rPr>
                <w:rFonts w:ascii="Arial" w:hAnsi="Arial" w:cs="Arial"/>
                <w:color w:val="B2071B"/>
                <w:sz w:val="15"/>
                <w:szCs w:val="16"/>
              </w:rPr>
              <w:t>,</w:t>
            </w:r>
            <w:r w:rsidR="000B2BAE">
              <w:rPr>
                <w:rFonts w:ascii="Arial" w:hAnsi="Arial" w:cs="Arial"/>
                <w:color w:val="B2071B"/>
                <w:sz w:val="15"/>
                <w:szCs w:val="16"/>
              </w:rPr>
              <w:t xml:space="preserve"> </w:t>
            </w:r>
            <w:r w:rsidR="00401365">
              <w:rPr>
                <w:rFonts w:ascii="Arial" w:hAnsi="Arial" w:cs="Arial"/>
                <w:color w:val="B2071B"/>
                <w:sz w:val="15"/>
                <w:szCs w:val="16"/>
              </w:rPr>
              <w:t>2</w:t>
            </w:r>
          </w:p>
          <w:p w:rsidR="0094488D" w:rsidRPr="00F96EBE" w:rsidRDefault="00D435B9" w:rsidP="00117E4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  <w:szCs w:val="16"/>
              </w:rPr>
            </w:pPr>
            <w:r w:rsidRPr="00F96EBE">
              <w:rPr>
                <w:rFonts w:ascii="Arial" w:hAnsi="Arial" w:cs="Arial"/>
                <w:color w:val="B2071B"/>
                <w:sz w:val="15"/>
                <w:szCs w:val="16"/>
              </w:rPr>
              <w:t>351</w:t>
            </w:r>
            <w:r w:rsidR="00401365">
              <w:rPr>
                <w:rFonts w:ascii="Arial" w:hAnsi="Arial" w:cs="Arial"/>
                <w:color w:val="B2071B"/>
                <w:sz w:val="15"/>
                <w:szCs w:val="16"/>
              </w:rPr>
              <w:t>22</w:t>
            </w:r>
            <w:r w:rsidRPr="00F96EBE">
              <w:rPr>
                <w:rFonts w:ascii="Arial" w:hAnsi="Arial" w:cs="Arial"/>
                <w:color w:val="B2071B"/>
                <w:sz w:val="15"/>
                <w:szCs w:val="16"/>
              </w:rPr>
              <w:t xml:space="preserve"> Padova</w:t>
            </w:r>
          </w:p>
          <w:p w:rsidR="00E3593B" w:rsidRPr="00C167BF" w:rsidRDefault="00117989" w:rsidP="006F4F6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  <w:szCs w:val="16"/>
              </w:rPr>
            </w:pPr>
            <w:r w:rsidRPr="00C167BF">
              <w:rPr>
                <w:rFonts w:ascii="Arial" w:hAnsi="Arial" w:cs="Arial"/>
                <w:color w:val="B2071B"/>
                <w:sz w:val="15"/>
                <w:szCs w:val="16"/>
              </w:rPr>
              <w:t xml:space="preserve">email: </w:t>
            </w:r>
            <w:r w:rsidR="00CC30A7">
              <w:rPr>
                <w:rFonts w:ascii="Arial" w:hAnsi="Arial" w:cs="Arial"/>
                <w:color w:val="B2071B"/>
                <w:sz w:val="15"/>
                <w:szCs w:val="16"/>
              </w:rPr>
              <w:t>direzione.dirpubblico</w:t>
            </w:r>
            <w:r w:rsidR="00401365" w:rsidRPr="00C167BF">
              <w:rPr>
                <w:rFonts w:ascii="Arial" w:hAnsi="Arial" w:cs="Arial"/>
                <w:color w:val="B2071B"/>
                <w:sz w:val="15"/>
                <w:szCs w:val="16"/>
              </w:rPr>
              <w:t>@unipd.it</w:t>
            </w:r>
          </w:p>
          <w:p w:rsidR="00117989" w:rsidRPr="00117989" w:rsidRDefault="00117989" w:rsidP="0011798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  <w:lang w:val="en-US"/>
              </w:rPr>
            </w:pPr>
            <w:r>
              <w:rPr>
                <w:rFonts w:ascii="Arial" w:hAnsi="Arial" w:cs="Arial"/>
                <w:color w:val="B2071B"/>
                <w:sz w:val="15"/>
                <w:lang w:val="en-US"/>
              </w:rPr>
              <w:t xml:space="preserve">pec: </w:t>
            </w:r>
            <w:r w:rsidRPr="00117989">
              <w:rPr>
                <w:rFonts w:ascii="Arial" w:hAnsi="Arial" w:cs="Arial"/>
                <w:color w:val="B2071B"/>
                <w:sz w:val="15"/>
                <w:lang w:val="en-US"/>
              </w:rPr>
              <w:t>dipartimento.dirpubblico@pec.unipd.it</w:t>
            </w:r>
          </w:p>
          <w:p w:rsidR="00C167BF" w:rsidRDefault="00C167BF" w:rsidP="00117E4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  <w:lang w:val="en-US"/>
              </w:rPr>
            </w:pPr>
            <w:r w:rsidRPr="00117989">
              <w:rPr>
                <w:rFonts w:ascii="Arial" w:hAnsi="Arial" w:cs="Arial"/>
                <w:color w:val="B2071B"/>
                <w:sz w:val="15"/>
                <w:lang w:val="en-US"/>
              </w:rPr>
              <w:t>www.dirpubblico.unipd.it</w:t>
            </w:r>
          </w:p>
          <w:p w:rsidR="00C167BF" w:rsidRDefault="00C167BF" w:rsidP="00117E4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  <w:lang w:val="en-US"/>
              </w:rPr>
            </w:pPr>
          </w:p>
          <w:p w:rsidR="0094488D" w:rsidRPr="00117989" w:rsidRDefault="00D435B9" w:rsidP="00117E4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  <w:lang w:val="en-US"/>
              </w:rPr>
            </w:pPr>
            <w:r w:rsidRPr="00117989">
              <w:rPr>
                <w:rFonts w:ascii="Arial" w:hAnsi="Arial" w:cs="Arial"/>
                <w:color w:val="B2071B"/>
                <w:sz w:val="15"/>
                <w:lang w:val="en-US"/>
              </w:rPr>
              <w:t>CF 80006480281</w:t>
            </w:r>
          </w:p>
          <w:p w:rsidR="008F771A" w:rsidRPr="00117989" w:rsidRDefault="00D435B9" w:rsidP="0011798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  <w:lang w:val="en-US"/>
              </w:rPr>
            </w:pPr>
            <w:r w:rsidRPr="00117989">
              <w:rPr>
                <w:rFonts w:ascii="Arial" w:hAnsi="Arial" w:cs="Arial"/>
                <w:color w:val="B2071B"/>
                <w:sz w:val="15"/>
                <w:lang w:val="en-US"/>
              </w:rPr>
              <w:t>P.IVA 00742430283</w:t>
            </w:r>
          </w:p>
        </w:tc>
        <w:tc>
          <w:tcPr>
            <w:tcW w:w="4076" w:type="dxa"/>
            <w:tcBorders>
              <w:bottom w:val="nil"/>
            </w:tcBorders>
          </w:tcPr>
          <w:p w:rsidR="00B62068" w:rsidRPr="00777D69" w:rsidRDefault="00B62068" w:rsidP="00670940">
            <w:pPr>
              <w:rPr>
                <w:rFonts w:ascii="Arial" w:hAnsi="Arial" w:cs="Arial"/>
                <w:sz w:val="20"/>
              </w:rPr>
            </w:pPr>
          </w:p>
        </w:tc>
      </w:tr>
    </w:tbl>
    <w:p w:rsidR="00550F59" w:rsidRDefault="00550F59" w:rsidP="00550F59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BANDO DiPIC PER VISITING SCIENTIST</w:t>
      </w:r>
    </w:p>
    <w:p w:rsidR="00550F59" w:rsidRDefault="00550F59" w:rsidP="00550F59">
      <w:pPr>
        <w:widowControl w:val="0"/>
        <w:ind w:left="3403" w:right="1421"/>
        <w:rPr>
          <w:rFonts w:ascii="Arial" w:eastAsia="Arial" w:hAnsi="Arial" w:cs="Arial"/>
          <w:i/>
          <w:color w:val="161616"/>
          <w:sz w:val="16"/>
          <w:szCs w:val="16"/>
        </w:rPr>
      </w:pPr>
    </w:p>
    <w:p w:rsidR="00550F59" w:rsidRDefault="00550F59" w:rsidP="00550F59">
      <w:pPr>
        <w:widowControl w:val="0"/>
        <w:rPr>
          <w:rFonts w:ascii="Arial" w:eastAsia="Arial" w:hAnsi="Arial" w:cs="Arial"/>
          <w:sz w:val="22"/>
          <w:szCs w:val="22"/>
        </w:rPr>
      </w:pPr>
    </w:p>
    <w:tbl>
      <w:tblPr>
        <w:tblW w:w="9624" w:type="dxa"/>
        <w:tblInd w:w="134" w:type="dxa"/>
        <w:tblLayout w:type="fixed"/>
        <w:tblLook w:val="0000" w:firstRow="0" w:lastRow="0" w:firstColumn="0" w:lastColumn="0" w:noHBand="0" w:noVBand="0"/>
      </w:tblPr>
      <w:tblGrid>
        <w:gridCol w:w="4536"/>
        <w:gridCol w:w="5088"/>
      </w:tblGrid>
      <w:tr w:rsidR="00550F59" w:rsidTr="00175428">
        <w:trPr>
          <w:trHeight w:val="376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F59" w:rsidRDefault="00550F59" w:rsidP="00175428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Tipologia dell’attività:</w:t>
            </w:r>
          </w:p>
          <w:p w:rsidR="00550F59" w:rsidRDefault="00550F59" w:rsidP="00175428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(selezionare una delle tre opzioni)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F59" w:rsidRPr="004D05F0" w:rsidRDefault="00550F59" w:rsidP="00550F5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hanging="645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 w:rsidRPr="004D05F0">
              <w:rPr>
                <w:rFonts w:ascii="Arial" w:eastAsia="Arial" w:hAnsi="Arial" w:cs="Arial"/>
                <w:color w:val="161616"/>
                <w:sz w:val="22"/>
                <w:szCs w:val="22"/>
              </w:rPr>
              <w:t>Visiting scientist in presenza per soggiorni di 2 settimane consecutive</w:t>
            </w:r>
          </w:p>
          <w:p w:rsidR="00550F59" w:rsidRPr="004D05F0" w:rsidRDefault="00550F59" w:rsidP="00550F5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hanging="645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 w:rsidRPr="004D05F0">
              <w:rPr>
                <w:rFonts w:ascii="Arial" w:eastAsia="Arial" w:hAnsi="Arial" w:cs="Arial"/>
                <w:color w:val="161616"/>
                <w:sz w:val="22"/>
                <w:szCs w:val="22"/>
              </w:rPr>
              <w:t xml:space="preserve">Visiting </w:t>
            </w:r>
            <w:r w:rsidR="00D803E3">
              <w:rPr>
                <w:rFonts w:ascii="Arial" w:eastAsia="Arial" w:hAnsi="Arial" w:cs="Arial"/>
                <w:color w:val="161616"/>
                <w:sz w:val="22"/>
                <w:szCs w:val="22"/>
              </w:rPr>
              <w:t>s</w:t>
            </w:r>
            <w:r w:rsidRPr="004D05F0">
              <w:rPr>
                <w:rFonts w:ascii="Arial" w:eastAsia="Arial" w:hAnsi="Arial" w:cs="Arial"/>
                <w:color w:val="161616"/>
                <w:sz w:val="22"/>
                <w:szCs w:val="22"/>
              </w:rPr>
              <w:t>cientist in presenza per soggiorni di 3 settimane consecutive</w:t>
            </w:r>
          </w:p>
          <w:p w:rsidR="00550F59" w:rsidRPr="00FE196C" w:rsidRDefault="00550F59" w:rsidP="00550F5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645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 w:rsidRPr="004D05F0">
              <w:rPr>
                <w:rFonts w:ascii="Arial" w:eastAsia="Arial" w:hAnsi="Arial" w:cs="Arial"/>
                <w:color w:val="161616"/>
                <w:sz w:val="22"/>
                <w:szCs w:val="22"/>
              </w:rPr>
              <w:t>Visiting scientist in presenza per soggiorni di 4 settimane consecutive</w:t>
            </w:r>
          </w:p>
          <w:p w:rsidR="00550F59" w:rsidRDefault="00550F59" w:rsidP="00175428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550F59" w:rsidTr="00175428">
        <w:trPr>
          <w:trHeight w:val="287"/>
        </w:trPr>
        <w:tc>
          <w:tcPr>
            <w:tcW w:w="962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50F59" w:rsidRDefault="00550F59" w:rsidP="00175428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161616"/>
                <w:sz w:val="22"/>
                <w:szCs w:val="22"/>
              </w:rPr>
              <w:t>Docente proponente</w:t>
            </w:r>
          </w:p>
        </w:tc>
      </w:tr>
      <w:tr w:rsidR="00550F59" w:rsidTr="00175428">
        <w:trPr>
          <w:trHeight w:val="287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F59" w:rsidRDefault="00550F59" w:rsidP="00175428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Cognome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F59" w:rsidRDefault="00550F59" w:rsidP="00175428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550F59" w:rsidTr="00175428">
        <w:trPr>
          <w:trHeight w:val="29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F59" w:rsidRDefault="00550F59" w:rsidP="00175428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Nome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F59" w:rsidRDefault="00550F59" w:rsidP="00175428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550F59" w:rsidTr="00175428">
        <w:trPr>
          <w:trHeight w:val="28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F59" w:rsidRDefault="00550F59" w:rsidP="00175428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Ruolo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F59" w:rsidRDefault="00550F59" w:rsidP="00175428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550F59" w:rsidTr="00175428">
        <w:trPr>
          <w:trHeight w:val="29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F59" w:rsidRDefault="00550F59" w:rsidP="00175428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E</w:t>
            </w:r>
            <w:r w:rsidR="00BC548C">
              <w:rPr>
                <w:rFonts w:ascii="Arial" w:eastAsia="Arial" w:hAnsi="Arial" w:cs="Arial"/>
                <w:color w:val="161616"/>
                <w:sz w:val="22"/>
                <w:szCs w:val="22"/>
              </w:rPr>
              <w:t>-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mail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F59" w:rsidRDefault="00550F59" w:rsidP="00175428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550F59" w:rsidTr="00175428">
        <w:trPr>
          <w:trHeight w:val="29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F59" w:rsidRDefault="00550F59" w:rsidP="00175428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Telefono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F59" w:rsidRDefault="00550F59" w:rsidP="00175428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550F59" w:rsidTr="00175428">
        <w:trPr>
          <w:trHeight w:val="33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F59" w:rsidRDefault="00550F59" w:rsidP="00175428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Eventuali fondi utilizzati per il cofinanziamento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F59" w:rsidRDefault="00550F59" w:rsidP="00175428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550F59" w:rsidTr="00175428">
        <w:trPr>
          <w:trHeight w:val="338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F59" w:rsidRDefault="00550F59" w:rsidP="00175428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Eventuale ammontare del cofinanziamento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F59" w:rsidRDefault="00550F59" w:rsidP="00175428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550F59" w:rsidTr="00175428">
        <w:trPr>
          <w:trHeight w:val="292"/>
        </w:trPr>
        <w:tc>
          <w:tcPr>
            <w:tcW w:w="9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50F59" w:rsidRDefault="00550F59" w:rsidP="00175428">
            <w:pPr>
              <w:widowControl w:val="0"/>
              <w:jc w:val="center"/>
              <w:rPr>
                <w:rFonts w:ascii="Arial" w:eastAsia="Arial" w:hAnsi="Arial" w:cs="Arial"/>
                <w:b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161616"/>
                <w:sz w:val="22"/>
                <w:szCs w:val="22"/>
              </w:rPr>
              <w:t>Studioso invitato</w:t>
            </w:r>
          </w:p>
        </w:tc>
      </w:tr>
      <w:tr w:rsidR="00550F59" w:rsidTr="00175428">
        <w:trPr>
          <w:trHeight w:val="29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F59" w:rsidRDefault="00550F59" w:rsidP="00175428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Cognome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F59" w:rsidRDefault="00550F59" w:rsidP="00175428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550F59" w:rsidTr="00175428">
        <w:trPr>
          <w:trHeight w:val="28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F59" w:rsidRDefault="00550F59" w:rsidP="00175428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Nome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F59" w:rsidRDefault="00550F59" w:rsidP="00175428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550F59" w:rsidTr="00175428">
        <w:trPr>
          <w:trHeight w:val="287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F59" w:rsidRDefault="00550F59" w:rsidP="00175428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 xml:space="preserve">Data di nascita 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F59" w:rsidRDefault="00550F59" w:rsidP="00175428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550F59" w:rsidTr="00175428">
        <w:trPr>
          <w:trHeight w:val="287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F59" w:rsidRDefault="00550F59" w:rsidP="00175428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Città (Stato) di nascita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F59" w:rsidRDefault="00550F59" w:rsidP="00175428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550F59" w:rsidTr="00175428">
        <w:trPr>
          <w:trHeight w:val="28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F59" w:rsidRDefault="00550F59" w:rsidP="00175428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Residenza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F59" w:rsidRDefault="00550F59" w:rsidP="00175428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550F59" w:rsidTr="00175428">
        <w:trPr>
          <w:trHeight w:val="287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F59" w:rsidRDefault="00550F59" w:rsidP="00175428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E-mail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F59" w:rsidRDefault="00550F59" w:rsidP="00175428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550F59" w:rsidTr="00175428">
        <w:trPr>
          <w:trHeight w:val="29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F59" w:rsidRDefault="00550F59" w:rsidP="00175428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 xml:space="preserve">Istituzione di provenienza 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F59" w:rsidRDefault="00550F59" w:rsidP="00175428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550F59" w:rsidTr="00175428">
        <w:trPr>
          <w:trHeight w:val="287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F59" w:rsidRDefault="00550F59" w:rsidP="00175428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 xml:space="preserve">Stato in cui si trova l'Istituzione 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F59" w:rsidRDefault="00550F59" w:rsidP="00175428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550F59" w:rsidTr="00175428">
        <w:trPr>
          <w:trHeight w:val="28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F59" w:rsidRDefault="00550F59" w:rsidP="00175428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Posizione attualmente ricoperta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F59" w:rsidRDefault="00550F59" w:rsidP="00175428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550F59" w:rsidTr="00175428">
        <w:trPr>
          <w:trHeight w:val="28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F59" w:rsidRDefault="00550F59" w:rsidP="00175428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Dal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F59" w:rsidRDefault="00550F59" w:rsidP="00175428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550F59" w:rsidTr="00175428">
        <w:trPr>
          <w:trHeight w:val="287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F59" w:rsidRDefault="00550F59" w:rsidP="00175428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Al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F59" w:rsidRDefault="00550F59" w:rsidP="00175428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550F59" w:rsidTr="00175428">
        <w:trPr>
          <w:trHeight w:val="1014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F59" w:rsidRDefault="00550F59" w:rsidP="00175428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  <w:vertAlign w:val="superscript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lastRenderedPageBreak/>
              <w:t>Titolo dell’attività di ricerca e seminariale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F59" w:rsidRDefault="00550F59" w:rsidP="00175428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550F59" w:rsidTr="00175428">
        <w:trPr>
          <w:trHeight w:val="540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F59" w:rsidRDefault="00550F59" w:rsidP="00175428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Area di ricerca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F59" w:rsidRDefault="00550F59" w:rsidP="00175428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550F59" w:rsidTr="00175428">
        <w:trPr>
          <w:trHeight w:val="2334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F59" w:rsidRDefault="00550F59" w:rsidP="00175428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Descrizione dell’attività di ricerca o seminariale (max. 1000 caratteri)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F59" w:rsidRDefault="00550F59" w:rsidP="00175428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550F59" w:rsidTr="00175428">
        <w:trPr>
          <w:trHeight w:val="1844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F59" w:rsidRDefault="00550F59" w:rsidP="00175428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Possibili ricadute (max. 1000 caratteri)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F59" w:rsidRDefault="00550F59" w:rsidP="00175428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550F59" w:rsidTr="00175428">
        <w:trPr>
          <w:trHeight w:val="2257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F59" w:rsidRDefault="00550F59" w:rsidP="00175428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Eventuali pubblicazioni congiunte future (max. 1000 caratteri)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F59" w:rsidRDefault="00550F59" w:rsidP="00175428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</w:tbl>
    <w:p w:rsidR="00550F59" w:rsidRDefault="00550F59" w:rsidP="00550F59">
      <w:pPr>
        <w:widowControl w:val="0"/>
        <w:spacing w:before="11"/>
        <w:rPr>
          <w:rFonts w:ascii="Arial" w:eastAsia="Arial" w:hAnsi="Arial" w:cs="Arial"/>
          <w:sz w:val="22"/>
          <w:szCs w:val="22"/>
        </w:rPr>
      </w:pPr>
    </w:p>
    <w:p w:rsidR="00550F59" w:rsidRDefault="00550F59" w:rsidP="00550F59">
      <w:pPr>
        <w:widowControl w:val="0"/>
        <w:spacing w:before="94"/>
        <w:ind w:left="118"/>
        <w:rPr>
          <w:rFonts w:ascii="Arial" w:eastAsia="Arial" w:hAnsi="Arial" w:cs="Arial"/>
          <w:color w:val="161616"/>
          <w:sz w:val="22"/>
          <w:szCs w:val="22"/>
        </w:rPr>
      </w:pPr>
      <w:r>
        <w:rPr>
          <w:rFonts w:ascii="Arial" w:eastAsia="Arial" w:hAnsi="Arial" w:cs="Arial"/>
          <w:color w:val="161616"/>
          <w:sz w:val="22"/>
          <w:szCs w:val="22"/>
        </w:rPr>
        <w:t>Allegati</w:t>
      </w:r>
    </w:p>
    <w:p w:rsidR="00550F59" w:rsidRDefault="00550F59" w:rsidP="00550F59">
      <w:pPr>
        <w:widowControl w:val="0"/>
        <w:spacing w:before="103" w:line="348" w:lineRule="auto"/>
        <w:ind w:left="117" w:hanging="1"/>
        <w:rPr>
          <w:rFonts w:ascii="Arial" w:eastAsia="Arial" w:hAnsi="Arial" w:cs="Arial"/>
          <w:color w:val="161616"/>
          <w:sz w:val="22"/>
          <w:szCs w:val="22"/>
        </w:rPr>
      </w:pPr>
      <w:r>
        <w:rPr>
          <w:rFonts w:ascii="Arial" w:eastAsia="Arial" w:hAnsi="Arial" w:cs="Arial"/>
          <w:color w:val="161616"/>
          <w:sz w:val="22"/>
          <w:szCs w:val="22"/>
        </w:rPr>
        <w:t>1. Lettera/email di risposta dello studioso internazionale invitato;</w:t>
      </w:r>
    </w:p>
    <w:p w:rsidR="00550F59" w:rsidRDefault="00550F59" w:rsidP="00550F59">
      <w:pPr>
        <w:widowControl w:val="0"/>
        <w:spacing w:before="1" w:line="348" w:lineRule="auto"/>
        <w:ind w:left="111" w:right="3542" w:firstLine="3"/>
        <w:rPr>
          <w:rFonts w:ascii="Arial" w:eastAsia="Arial" w:hAnsi="Arial" w:cs="Arial"/>
          <w:color w:val="161616"/>
          <w:sz w:val="22"/>
          <w:szCs w:val="22"/>
        </w:rPr>
      </w:pPr>
      <w:r>
        <w:rPr>
          <w:rFonts w:ascii="Arial" w:eastAsia="Arial" w:hAnsi="Arial" w:cs="Arial"/>
          <w:color w:val="161616"/>
          <w:sz w:val="22"/>
          <w:szCs w:val="22"/>
        </w:rPr>
        <w:t xml:space="preserve">2. Curriculum Vitae dello studioso internazionale; </w:t>
      </w:r>
    </w:p>
    <w:p w:rsidR="00550F59" w:rsidRDefault="00550F59" w:rsidP="00550F59">
      <w:pPr>
        <w:widowControl w:val="0"/>
        <w:spacing w:before="1" w:line="348" w:lineRule="auto"/>
        <w:ind w:left="111" w:right="-143" w:firstLine="3"/>
        <w:rPr>
          <w:rFonts w:ascii="Arial" w:eastAsia="Arial" w:hAnsi="Arial" w:cs="Arial"/>
          <w:color w:val="3D3D3D"/>
          <w:sz w:val="22"/>
          <w:szCs w:val="22"/>
        </w:rPr>
      </w:pPr>
      <w:r>
        <w:rPr>
          <w:rFonts w:ascii="Arial" w:eastAsia="Arial" w:hAnsi="Arial" w:cs="Arial"/>
          <w:color w:val="3D3D3D"/>
          <w:sz w:val="22"/>
          <w:szCs w:val="22"/>
        </w:rPr>
        <w:t>3. Eventuali informazioni aggiuntive sull’attività di ricerca e seminariale.</w:t>
      </w:r>
    </w:p>
    <w:p w:rsidR="00550F59" w:rsidRDefault="00550F59" w:rsidP="00550F59">
      <w:pPr>
        <w:rPr>
          <w:rFonts w:ascii="Arial" w:eastAsia="Arial" w:hAnsi="Arial" w:cs="Arial"/>
          <w:color w:val="161616"/>
          <w:sz w:val="22"/>
          <w:szCs w:val="22"/>
        </w:rPr>
      </w:pPr>
    </w:p>
    <w:p w:rsidR="00550F59" w:rsidRDefault="00550F59" w:rsidP="00550F59">
      <w:pPr>
        <w:widowControl w:val="0"/>
        <w:spacing w:before="1" w:line="348" w:lineRule="auto"/>
        <w:ind w:left="111" w:right="140" w:firstLine="3"/>
        <w:rPr>
          <w:rFonts w:ascii="Arial" w:eastAsia="Arial" w:hAnsi="Arial" w:cs="Arial"/>
          <w:color w:val="161616"/>
          <w:sz w:val="22"/>
          <w:szCs w:val="22"/>
        </w:rPr>
      </w:pPr>
      <w:r>
        <w:rPr>
          <w:rFonts w:ascii="Arial" w:eastAsia="Arial" w:hAnsi="Arial" w:cs="Arial"/>
          <w:color w:val="161616"/>
          <w:sz w:val="22"/>
          <w:szCs w:val="22"/>
        </w:rPr>
        <w:t>Data ………………………………</w:t>
      </w:r>
    </w:p>
    <w:p w:rsidR="00550F59" w:rsidRDefault="00550F59" w:rsidP="00550F59">
      <w:pPr>
        <w:widowControl w:val="0"/>
        <w:spacing w:line="171" w:lineRule="auto"/>
        <w:ind w:right="154"/>
        <w:jc w:val="center"/>
        <w:rPr>
          <w:rFonts w:ascii="Arial" w:eastAsia="Arial" w:hAnsi="Arial" w:cs="Arial"/>
          <w:color w:val="161616"/>
          <w:sz w:val="20"/>
          <w:szCs w:val="20"/>
        </w:rPr>
      </w:pPr>
    </w:p>
    <w:p w:rsidR="00550F59" w:rsidRDefault="00550F59" w:rsidP="00550F59">
      <w:pPr>
        <w:ind w:left="5670"/>
        <w:rPr>
          <w:rFonts w:ascii="Arial" w:eastAsia="Arial" w:hAnsi="Arial" w:cs="Arial"/>
          <w:sz w:val="20"/>
          <w:szCs w:val="20"/>
        </w:rPr>
      </w:pPr>
    </w:p>
    <w:p w:rsidR="00550F59" w:rsidRDefault="00550F59" w:rsidP="00550F59">
      <w:pPr>
        <w:ind w:left="56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tab/>
        <w:t>Firma del docente proponente</w:t>
      </w:r>
    </w:p>
    <w:p w:rsidR="004868FA" w:rsidRDefault="004868FA" w:rsidP="004D24BE">
      <w:pPr>
        <w:tabs>
          <w:tab w:val="center" w:pos="7938"/>
        </w:tabs>
        <w:outlineLvl w:val="0"/>
        <w:rPr>
          <w:rFonts w:ascii="Arial" w:hAnsi="Arial" w:cs="Arial"/>
          <w:sz w:val="20"/>
          <w:szCs w:val="22"/>
        </w:rPr>
      </w:pPr>
    </w:p>
    <w:sectPr w:rsidR="004868FA" w:rsidSect="00B12CE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709" w:right="1128" w:bottom="2410" w:left="1134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82A" w:rsidRDefault="0007182A">
      <w:r>
        <w:separator/>
      </w:r>
    </w:p>
  </w:endnote>
  <w:endnote w:type="continuationSeparator" w:id="0">
    <w:p w:rsidR="0007182A" w:rsidRDefault="0007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88D" w:rsidRDefault="00E00101" w:rsidP="009448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435B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4488D" w:rsidRDefault="0007182A" w:rsidP="0094488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88D" w:rsidRPr="00A66B19" w:rsidRDefault="00E00101" w:rsidP="0094488D">
    <w:pPr>
      <w:pStyle w:val="Pidipagina"/>
      <w:framePr w:wrap="around" w:vAnchor="text" w:hAnchor="margin" w:xAlign="right" w:y="1"/>
      <w:rPr>
        <w:rStyle w:val="Numeropagina"/>
      </w:rPr>
    </w:pPr>
    <w:r w:rsidRPr="00A66B19">
      <w:rPr>
        <w:rStyle w:val="Numeropagina"/>
        <w:sz w:val="16"/>
        <w:szCs w:val="16"/>
      </w:rPr>
      <w:fldChar w:fldCharType="begin"/>
    </w:r>
    <w:r w:rsidR="00D435B9" w:rsidRPr="00A66B19">
      <w:rPr>
        <w:rStyle w:val="Numeropagina"/>
        <w:rFonts w:ascii="Arial" w:hAnsi="Arial"/>
        <w:sz w:val="16"/>
        <w:szCs w:val="16"/>
      </w:rPr>
      <w:instrText xml:space="preserve">PAGE  </w:instrText>
    </w:r>
    <w:r w:rsidRPr="00A66B19">
      <w:rPr>
        <w:rStyle w:val="Numeropagina"/>
        <w:sz w:val="16"/>
        <w:szCs w:val="16"/>
      </w:rPr>
      <w:fldChar w:fldCharType="separate"/>
    </w:r>
    <w:r w:rsidR="00D803E3">
      <w:rPr>
        <w:rStyle w:val="Numeropagina"/>
        <w:rFonts w:ascii="Arial" w:hAnsi="Arial"/>
        <w:noProof/>
        <w:sz w:val="16"/>
        <w:szCs w:val="16"/>
      </w:rPr>
      <w:t>2</w:t>
    </w:r>
    <w:r w:rsidRPr="00A66B19">
      <w:rPr>
        <w:rStyle w:val="Numeropagina"/>
        <w:sz w:val="16"/>
        <w:szCs w:val="16"/>
      </w:rPr>
      <w:fldChar w:fldCharType="end"/>
    </w:r>
  </w:p>
  <w:p w:rsidR="0094488D" w:rsidRDefault="0007182A" w:rsidP="00102378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88D" w:rsidRPr="006F44A3" w:rsidRDefault="0007182A" w:rsidP="0094488D">
    <w:pPr>
      <w:pStyle w:val="CorpoTestoUnipd"/>
      <w:tabs>
        <w:tab w:val="left" w:pos="164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82A" w:rsidRDefault="0007182A">
      <w:r>
        <w:separator/>
      </w:r>
    </w:p>
  </w:footnote>
  <w:footnote w:type="continuationSeparator" w:id="0">
    <w:p w:rsidR="0007182A" w:rsidRDefault="00071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191" w:type="dxa"/>
      <w:tblInd w:w="-2302" w:type="dxa"/>
      <w:tblLayout w:type="fixed"/>
      <w:tblLook w:val="00A0" w:firstRow="1" w:lastRow="0" w:firstColumn="1" w:lastColumn="0" w:noHBand="0" w:noVBand="0"/>
    </w:tblPr>
    <w:tblGrid>
      <w:gridCol w:w="2173"/>
      <w:gridCol w:w="6333"/>
      <w:gridCol w:w="3685"/>
    </w:tblGrid>
    <w:tr w:rsidR="00737F3F">
      <w:trPr>
        <w:trHeight w:val="570"/>
      </w:trPr>
      <w:tc>
        <w:tcPr>
          <w:tcW w:w="2173" w:type="dxa"/>
          <w:vMerge w:val="restart"/>
        </w:tcPr>
        <w:p w:rsidR="00737F3F" w:rsidRPr="00737F3F" w:rsidRDefault="00737F3F" w:rsidP="00737F3F">
          <w:pPr>
            <w:widowControl w:val="0"/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hAnsi="Arial"/>
              <w:b/>
              <w:color w:val="000000"/>
              <w:sz w:val="17"/>
              <w:szCs w:val="17"/>
            </w:rPr>
          </w:pPr>
          <w:r w:rsidRPr="00737F3F">
            <w:rPr>
              <w:rFonts w:ascii="Arial" w:hAnsi="Arial"/>
              <w:b/>
              <w:color w:val="000000"/>
              <w:sz w:val="17"/>
              <w:szCs w:val="17"/>
            </w:rPr>
            <w:softHyphen/>
          </w:r>
        </w:p>
      </w:tc>
      <w:tc>
        <w:tcPr>
          <w:tcW w:w="10018" w:type="dxa"/>
          <w:gridSpan w:val="2"/>
        </w:tcPr>
        <w:p w:rsidR="00737F3F" w:rsidRPr="00737F3F" w:rsidRDefault="00737F3F" w:rsidP="00737F3F">
          <w:pPr>
            <w:tabs>
              <w:tab w:val="right" w:pos="5554"/>
            </w:tabs>
            <w:rPr>
              <w:rFonts w:ascii="Arial" w:hAnsi="Arial" w:cs="Arial"/>
            </w:rPr>
          </w:pPr>
          <w:r w:rsidRPr="00737F3F">
            <w:rPr>
              <w:rFonts w:ascii="Arial" w:hAnsi="Arial" w:cs="Arial"/>
            </w:rPr>
            <w:tab/>
          </w:r>
        </w:p>
        <w:p w:rsidR="00737F3F" w:rsidRPr="00737F3F" w:rsidRDefault="00737F3F" w:rsidP="00737F3F">
          <w:pPr>
            <w:ind w:left="744"/>
            <w:rPr>
              <w:rFonts w:ascii="Arial" w:hAnsi="Arial" w:cs="Arial"/>
            </w:rPr>
          </w:pPr>
          <w:r w:rsidRPr="00737F3F">
            <w:rPr>
              <w:rFonts w:ascii="Arial" w:hAnsi="Arial" w:cs="Arial"/>
            </w:rPr>
            <w:tab/>
          </w:r>
        </w:p>
      </w:tc>
    </w:tr>
    <w:tr w:rsidR="00737F3F">
      <w:trPr>
        <w:trHeight w:val="1132"/>
      </w:trPr>
      <w:tc>
        <w:tcPr>
          <w:tcW w:w="2173" w:type="dxa"/>
          <w:vMerge/>
        </w:tcPr>
        <w:p w:rsidR="00737F3F" w:rsidRPr="00737F3F" w:rsidRDefault="00737F3F" w:rsidP="00737F3F">
          <w:pPr>
            <w:widowControl w:val="0"/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hAnsi="Arial"/>
              <w:b/>
              <w:color w:val="000000"/>
              <w:sz w:val="17"/>
              <w:szCs w:val="17"/>
            </w:rPr>
          </w:pPr>
        </w:p>
      </w:tc>
      <w:tc>
        <w:tcPr>
          <w:tcW w:w="6333" w:type="dxa"/>
        </w:tcPr>
        <w:p w:rsidR="00280960" w:rsidRDefault="00280960" w:rsidP="00737F3F">
          <w:pPr>
            <w:widowControl w:val="0"/>
            <w:autoSpaceDE w:val="0"/>
            <w:autoSpaceDN w:val="0"/>
            <w:adjustRightInd w:val="0"/>
            <w:jc w:val="right"/>
            <w:textAlignment w:val="center"/>
            <w:rPr>
              <w:rFonts w:ascii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hAnsi="Arial" w:cs="Arial"/>
              <w:b/>
              <w:color w:val="B2071B"/>
              <w:sz w:val="17"/>
              <w:szCs w:val="17"/>
            </w:rPr>
            <w:t>DIPARTIMENTO DI DIRITTO PUBBLICO,</w:t>
          </w:r>
        </w:p>
        <w:p w:rsidR="00737F3F" w:rsidRPr="00737F3F" w:rsidRDefault="00280960" w:rsidP="00737F3F">
          <w:pPr>
            <w:widowControl w:val="0"/>
            <w:autoSpaceDE w:val="0"/>
            <w:autoSpaceDN w:val="0"/>
            <w:adjustRightInd w:val="0"/>
            <w:jc w:val="right"/>
            <w:textAlignment w:val="center"/>
            <w:rPr>
              <w:rFonts w:ascii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hAnsi="Arial" w:cs="Arial"/>
              <w:b/>
              <w:color w:val="B2071B"/>
              <w:sz w:val="17"/>
              <w:szCs w:val="17"/>
            </w:rPr>
            <w:t>INTERNAZIONALE E COMUNITARIO</w:t>
          </w:r>
        </w:p>
        <w:p w:rsidR="00737F3F" w:rsidRPr="00737F3F" w:rsidRDefault="00737F3F" w:rsidP="00737F3F">
          <w:pPr>
            <w:widowControl w:val="0"/>
            <w:autoSpaceDE w:val="0"/>
            <w:autoSpaceDN w:val="0"/>
            <w:adjustRightInd w:val="0"/>
            <w:jc w:val="right"/>
            <w:textAlignment w:val="center"/>
            <w:rPr>
              <w:rFonts w:ascii="Arial" w:hAnsi="Arial" w:cs="Arial"/>
              <w:b/>
              <w:color w:val="000000"/>
              <w:sz w:val="17"/>
              <w:szCs w:val="17"/>
            </w:rPr>
          </w:pPr>
        </w:p>
        <w:p w:rsidR="00737F3F" w:rsidRPr="00737F3F" w:rsidRDefault="00737F3F" w:rsidP="00737F3F">
          <w:pPr>
            <w:rPr>
              <w:rFonts w:ascii="Arial" w:hAnsi="Arial" w:cs="Arial"/>
            </w:rPr>
          </w:pPr>
        </w:p>
      </w:tc>
      <w:tc>
        <w:tcPr>
          <w:tcW w:w="3685" w:type="dxa"/>
        </w:tcPr>
        <w:p w:rsidR="00737F3F" w:rsidRPr="00737F3F" w:rsidRDefault="00737F3F" w:rsidP="00737F3F">
          <w:pPr>
            <w:tabs>
              <w:tab w:val="left" w:pos="480"/>
              <w:tab w:val="num" w:pos="720"/>
            </w:tabs>
            <w:ind w:left="-108"/>
            <w:rPr>
              <w:rFonts w:ascii="Arial" w:hAnsi="Arial" w:cs="Arial"/>
              <w:color w:val="B2071B"/>
            </w:rPr>
          </w:pPr>
          <w:r>
            <w:rPr>
              <w:rFonts w:ascii="Arial" w:hAnsi="Arial" w:cs="Arial"/>
              <w:noProof/>
              <w:color w:val="B2071B"/>
              <w:lang w:eastAsia="it-IT"/>
            </w:rPr>
            <w:drawing>
              <wp:inline distT="0" distB="0" distL="0" distR="0" wp14:anchorId="024A176F" wp14:editId="6F719FB7">
                <wp:extent cx="165100" cy="101600"/>
                <wp:effectExtent l="25400" t="0" r="0" b="0"/>
                <wp:docPr id="8" name="Immagine 8" descr="romb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romb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" cy="10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737F3F">
            <w:rPr>
              <w:rFonts w:ascii="Arial" w:hAnsi="Arial" w:cs="Arial"/>
              <w:color w:val="B2071B"/>
            </w:rPr>
            <w:t xml:space="preserve"> </w:t>
          </w:r>
          <w:r w:rsidRPr="00737F3F">
            <w:rPr>
              <w:rFonts w:ascii="Arial" w:hAnsi="Arial" w:cs="Arial"/>
              <w:b/>
              <w:color w:val="B2071B"/>
              <w:sz w:val="17"/>
              <w:szCs w:val="17"/>
            </w:rPr>
            <w:t>UNIVERSITÀ DEGLI STUDI DI PADOVA</w:t>
          </w:r>
          <w:r w:rsidRPr="00737F3F">
            <w:rPr>
              <w:rFonts w:ascii="Arial" w:hAnsi="Arial" w:cs="Arial"/>
              <w:color w:val="B2071B"/>
            </w:rPr>
            <w:tab/>
          </w:r>
        </w:p>
      </w:tc>
    </w:tr>
  </w:tbl>
  <w:p w:rsidR="00737F3F" w:rsidRDefault="00737F3F" w:rsidP="00737F3F">
    <w:pPr>
      <w:tabs>
        <w:tab w:val="center" w:pos="4153"/>
        <w:tab w:val="right" w:pos="8306"/>
      </w:tabs>
    </w:pPr>
  </w:p>
  <w:p w:rsidR="00737F3F" w:rsidRDefault="00737F3F" w:rsidP="00737F3F"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302" w:type="dxa"/>
      <w:tblBorders>
        <w:bottom w:val="single" w:sz="2" w:space="0" w:color="B23021"/>
      </w:tblBorders>
      <w:tblLook w:val="00A0" w:firstRow="1" w:lastRow="0" w:firstColumn="1" w:lastColumn="0" w:noHBand="0" w:noVBand="0"/>
    </w:tblPr>
    <w:tblGrid>
      <w:gridCol w:w="2087"/>
      <w:gridCol w:w="5770"/>
      <w:gridCol w:w="4083"/>
    </w:tblGrid>
    <w:tr w:rsidR="008D42AB" w:rsidTr="008D42AB">
      <w:trPr>
        <w:trHeight w:val="1702"/>
      </w:trPr>
      <w:tc>
        <w:tcPr>
          <w:tcW w:w="2087" w:type="dxa"/>
        </w:tcPr>
        <w:p w:rsidR="00027C46" w:rsidRPr="00117E48" w:rsidRDefault="00D435B9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17E48">
            <w:rPr>
              <w:rFonts w:ascii="Arial" w:hAnsi="Arial"/>
              <w:b/>
              <w:sz w:val="17"/>
              <w:szCs w:val="17"/>
            </w:rPr>
            <w:softHyphen/>
            <w:t>t</w:t>
          </w:r>
        </w:p>
      </w:tc>
      <w:tc>
        <w:tcPr>
          <w:tcW w:w="5770" w:type="dxa"/>
        </w:tcPr>
        <w:p w:rsidR="00027C46" w:rsidRPr="00777D69" w:rsidRDefault="00D435B9" w:rsidP="00566AC0">
          <w:pPr>
            <w:tabs>
              <w:tab w:val="left" w:pos="215"/>
            </w:tabs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  <w:r w:rsidR="00C179EC">
            <w:rPr>
              <w:rFonts w:ascii="Arial" w:hAnsi="Arial" w:cs="Arial"/>
              <w:noProof/>
              <w:lang w:eastAsia="it-IT"/>
            </w:rPr>
            <w:drawing>
              <wp:inline distT="0" distB="0" distL="0" distR="0" wp14:anchorId="51335623" wp14:editId="55E76CA1">
                <wp:extent cx="792480" cy="793200"/>
                <wp:effectExtent l="0" t="0" r="7620" b="6985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a DiPIC carta intestata ross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202" cy="7939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027C46" w:rsidRPr="004D24BE" w:rsidRDefault="0007182A" w:rsidP="004D24BE">
          <w:pPr>
            <w:jc w:val="center"/>
            <w:rPr>
              <w:rFonts w:ascii="Arial" w:hAnsi="Arial" w:cs="Arial"/>
            </w:rPr>
          </w:pPr>
        </w:p>
      </w:tc>
      <w:tc>
        <w:tcPr>
          <w:tcW w:w="4083" w:type="dxa"/>
        </w:tcPr>
        <w:p w:rsidR="00027C46" w:rsidRPr="00117E48" w:rsidRDefault="00D435B9" w:rsidP="00117E48">
          <w:pPr>
            <w:ind w:left="926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750917A1" wp14:editId="78DC7ED6">
                <wp:extent cx="1838325" cy="857250"/>
                <wp:effectExtent l="19050" t="0" r="9525" b="0"/>
                <wp:docPr id="10" name="Immagine 1" descr="sigilloLogoUnipd_CMYK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LogoUnipd_CMYK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4488D" w:rsidRPr="00FE6531" w:rsidRDefault="0007182A" w:rsidP="009448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0C0CCC"/>
    <w:multiLevelType w:val="multilevel"/>
    <w:tmpl w:val="413A9E74"/>
    <w:lvl w:ilvl="0">
      <w:start w:val="1"/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/>
        <w:sz w:val="44"/>
        <w:szCs w:val="44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7f7f7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46"/>
    <w:rsid w:val="00004446"/>
    <w:rsid w:val="00034426"/>
    <w:rsid w:val="0007182A"/>
    <w:rsid w:val="000B2BAE"/>
    <w:rsid w:val="00102378"/>
    <w:rsid w:val="00117989"/>
    <w:rsid w:val="00121464"/>
    <w:rsid w:val="00145862"/>
    <w:rsid w:val="001A2792"/>
    <w:rsid w:val="001B7E86"/>
    <w:rsid w:val="001D5CDC"/>
    <w:rsid w:val="001E2B82"/>
    <w:rsid w:val="001F7935"/>
    <w:rsid w:val="00237444"/>
    <w:rsid w:val="00280960"/>
    <w:rsid w:val="002E7E85"/>
    <w:rsid w:val="00364598"/>
    <w:rsid w:val="003A7D69"/>
    <w:rsid w:val="003E4ABF"/>
    <w:rsid w:val="00401365"/>
    <w:rsid w:val="0042222C"/>
    <w:rsid w:val="004868FA"/>
    <w:rsid w:val="0049085F"/>
    <w:rsid w:val="004C3ADE"/>
    <w:rsid w:val="00550F59"/>
    <w:rsid w:val="00563E01"/>
    <w:rsid w:val="00566AC0"/>
    <w:rsid w:val="005862B8"/>
    <w:rsid w:val="005A10B9"/>
    <w:rsid w:val="005A555D"/>
    <w:rsid w:val="00650B04"/>
    <w:rsid w:val="00670940"/>
    <w:rsid w:val="006D744E"/>
    <w:rsid w:val="006F4F66"/>
    <w:rsid w:val="007046DB"/>
    <w:rsid w:val="00731C3B"/>
    <w:rsid w:val="00737F3F"/>
    <w:rsid w:val="00742254"/>
    <w:rsid w:val="00795681"/>
    <w:rsid w:val="007B52A7"/>
    <w:rsid w:val="00846EBC"/>
    <w:rsid w:val="00875743"/>
    <w:rsid w:val="00893937"/>
    <w:rsid w:val="008B5C37"/>
    <w:rsid w:val="008D42AB"/>
    <w:rsid w:val="008F771A"/>
    <w:rsid w:val="00921C18"/>
    <w:rsid w:val="00942D53"/>
    <w:rsid w:val="009509EA"/>
    <w:rsid w:val="009A19AE"/>
    <w:rsid w:val="009C1746"/>
    <w:rsid w:val="009D5DBC"/>
    <w:rsid w:val="00A66B19"/>
    <w:rsid w:val="00A73C53"/>
    <w:rsid w:val="00B12CEC"/>
    <w:rsid w:val="00B62068"/>
    <w:rsid w:val="00B76052"/>
    <w:rsid w:val="00B82873"/>
    <w:rsid w:val="00BB21D0"/>
    <w:rsid w:val="00BC548C"/>
    <w:rsid w:val="00BD2708"/>
    <w:rsid w:val="00C167BF"/>
    <w:rsid w:val="00C179EC"/>
    <w:rsid w:val="00C17B1A"/>
    <w:rsid w:val="00C40A89"/>
    <w:rsid w:val="00C45DCF"/>
    <w:rsid w:val="00C6017F"/>
    <w:rsid w:val="00C7146B"/>
    <w:rsid w:val="00C90A4A"/>
    <w:rsid w:val="00C955DC"/>
    <w:rsid w:val="00CB7CA5"/>
    <w:rsid w:val="00CC30A7"/>
    <w:rsid w:val="00D23FE8"/>
    <w:rsid w:val="00D435B9"/>
    <w:rsid w:val="00D477EF"/>
    <w:rsid w:val="00D5424B"/>
    <w:rsid w:val="00D803E3"/>
    <w:rsid w:val="00DF1A57"/>
    <w:rsid w:val="00DF1BFD"/>
    <w:rsid w:val="00E00101"/>
    <w:rsid w:val="00E203C9"/>
    <w:rsid w:val="00E3593B"/>
    <w:rsid w:val="00E52C31"/>
    <w:rsid w:val="00EE31EB"/>
    <w:rsid w:val="00F1597A"/>
    <w:rsid w:val="00FC7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7f7f7,white"/>
    </o:shapedefaults>
    <o:shapelayout v:ext="edit">
      <o:idmap v:ext="edit" data="1"/>
    </o:shapelayout>
  </w:shapeDefaults>
  <w:doNotEmbedSmartTags/>
  <w:decimalSymbol w:val=","/>
  <w:listSeparator w:val=";"/>
  <w14:docId w14:val="259415AA"/>
  <w15:docId w15:val="{C0060152-33FE-4775-830E-21611C4B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7C30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6F44A3"/>
    <w:pPr>
      <w:spacing w:after="60" w:line="288" w:lineRule="auto"/>
      <w:jc w:val="both"/>
    </w:pPr>
    <w:rPr>
      <w:rFonts w:ascii="Arial" w:hAnsi="Arial" w:cs="Arial"/>
      <w:sz w:val="17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C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C46"/>
    <w:rPr>
      <w:rFonts w:ascii="Tahoma" w:hAnsi="Tahoma" w:cs="Tahoma"/>
      <w:sz w:val="16"/>
      <w:szCs w:val="16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D24BE"/>
    <w:rPr>
      <w:rFonts w:ascii="Lucida Grande" w:hAnsi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D24BE"/>
    <w:rPr>
      <w:rFonts w:ascii="Lucida Grande" w:hAnsi="Lucida Grande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E3593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rsid w:val="006F4F66"/>
    <w:rPr>
      <w:color w:val="800080" w:themeColor="followedHyperlink"/>
      <w:u w:val="single"/>
    </w:rPr>
  </w:style>
  <w:style w:type="paragraph" w:styleId="Titolo">
    <w:name w:val="Title"/>
    <w:basedOn w:val="Normale"/>
    <w:link w:val="TitoloCarattere"/>
    <w:qFormat/>
    <w:rsid w:val="00B62068"/>
    <w:pPr>
      <w:spacing w:line="480" w:lineRule="auto"/>
      <w:jc w:val="center"/>
    </w:pPr>
    <w:rPr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62068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.shortcut-targets-by-id\1dHMrQflzAbtFBva1d6n9Feq70VORTnri\Pubblico\Segret_Amministrativa\CARTA%20INTESTATA\CARTA%20INTESTATA%202023\Nuovo%20Modello%20Carta%20intestata%20colore%20DiPI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Nuovo Modello Carta intestata colore DiPIC.dotx</Template>
  <TotalTime>5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Alina Damian</cp:lastModifiedBy>
  <cp:revision>5</cp:revision>
  <cp:lastPrinted>2017-05-15T10:29:00Z</cp:lastPrinted>
  <dcterms:created xsi:type="dcterms:W3CDTF">2023-02-16T14:18:00Z</dcterms:created>
  <dcterms:modified xsi:type="dcterms:W3CDTF">2025-01-07T09:53:00Z</dcterms:modified>
</cp:coreProperties>
</file>